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A4" w:rsidRDefault="00D132A4">
      <w:pPr>
        <w:jc w:val="left"/>
        <w:rPr>
          <w:rFonts w:ascii="华文中宋" w:eastAsia="华文中宋" w:hAnsi="华文中宋" w:cs="华文中宋"/>
          <w:bCs/>
          <w:sz w:val="28"/>
          <w:szCs w:val="28"/>
        </w:rPr>
      </w:pPr>
      <w:r>
        <w:rPr>
          <w:rFonts w:ascii="华文中宋" w:eastAsia="华文中宋" w:hAnsi="华文中宋" w:cs="华文中宋" w:hint="eastAsia"/>
          <w:bCs/>
          <w:sz w:val="28"/>
          <w:szCs w:val="28"/>
        </w:rPr>
        <w:t>附件</w:t>
      </w:r>
      <w:r>
        <w:rPr>
          <w:rFonts w:ascii="华文中宋" w:eastAsia="华文中宋" w:hAnsi="华文中宋" w:cs="华文中宋"/>
          <w:bCs/>
          <w:sz w:val="28"/>
          <w:szCs w:val="28"/>
        </w:rPr>
        <w:t>3</w:t>
      </w:r>
      <w:r>
        <w:rPr>
          <w:rFonts w:ascii="华文中宋" w:eastAsia="华文中宋" w:hAnsi="华文中宋" w:cs="华文中宋" w:hint="eastAsia"/>
          <w:bCs/>
          <w:sz w:val="28"/>
          <w:szCs w:val="28"/>
        </w:rPr>
        <w:t>：</w:t>
      </w:r>
    </w:p>
    <w:p w:rsidR="00D132A4" w:rsidRDefault="00D132A4" w:rsidP="00604B66">
      <w:pPr>
        <w:ind w:firstLineChars="398" w:firstLine="2174"/>
        <w:rPr>
          <w:rFonts w:ascii="华文新魏" w:eastAsia="华文新魏"/>
          <w:b/>
          <w:sz w:val="52"/>
          <w:szCs w:val="52"/>
        </w:rPr>
      </w:pPr>
    </w:p>
    <w:p w:rsidR="00D132A4" w:rsidRDefault="00D132A4">
      <w:pPr>
        <w:jc w:val="center"/>
        <w:rPr>
          <w:rFonts w:ascii="华文新魏" w:eastAsia="华文新魏"/>
          <w:b/>
          <w:sz w:val="52"/>
          <w:szCs w:val="52"/>
        </w:rPr>
      </w:pPr>
      <w:r>
        <w:rPr>
          <w:rFonts w:ascii="华文新魏" w:eastAsia="华文新魏" w:hint="eastAsia"/>
          <w:b/>
          <w:sz w:val="52"/>
          <w:szCs w:val="52"/>
        </w:rPr>
        <w:t>中国社会科学院大学</w:t>
      </w:r>
    </w:p>
    <w:p w:rsidR="00D132A4" w:rsidRDefault="00D132A4">
      <w:pPr>
        <w:jc w:val="center"/>
        <w:rPr>
          <w:rFonts w:ascii="华文新魏" w:eastAsia="华文新魏"/>
          <w:b/>
          <w:sz w:val="52"/>
          <w:szCs w:val="52"/>
        </w:rPr>
      </w:pPr>
      <w:r>
        <w:rPr>
          <w:rFonts w:ascii="华文新魏" w:eastAsia="华文新魏" w:hint="eastAsia"/>
          <w:b/>
          <w:sz w:val="52"/>
          <w:szCs w:val="52"/>
        </w:rPr>
        <w:t>报考博士学位研究生（申请</w:t>
      </w:r>
      <w:r>
        <w:rPr>
          <w:rFonts w:ascii="华文新魏" w:eastAsia="华文新魏"/>
          <w:b/>
          <w:sz w:val="52"/>
          <w:szCs w:val="52"/>
        </w:rPr>
        <w:t>-</w:t>
      </w:r>
      <w:r>
        <w:rPr>
          <w:rFonts w:ascii="华文新魏" w:eastAsia="华文新魏" w:hint="eastAsia"/>
          <w:b/>
          <w:sz w:val="52"/>
          <w:szCs w:val="52"/>
        </w:rPr>
        <w:t>考核制）</w:t>
      </w:r>
    </w:p>
    <w:p w:rsidR="00D132A4" w:rsidRDefault="00D132A4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D132A4" w:rsidRDefault="00D132A4">
      <w:pPr>
        <w:jc w:val="center"/>
        <w:rPr>
          <w:rFonts w:ascii="华文新魏" w:eastAsia="华文新魏"/>
          <w:b/>
          <w:sz w:val="28"/>
          <w:szCs w:val="28"/>
        </w:rPr>
      </w:pPr>
      <w:r>
        <w:rPr>
          <w:rFonts w:ascii="华文中宋" w:eastAsia="华文中宋" w:hAnsi="华文中宋" w:hint="eastAsia"/>
          <w:sz w:val="56"/>
          <w:szCs w:val="56"/>
        </w:rPr>
        <w:t>研究设想和研究计划书</w:t>
      </w:r>
    </w:p>
    <w:p w:rsidR="00D132A4" w:rsidRDefault="00D132A4">
      <w:pPr>
        <w:jc w:val="center"/>
        <w:rPr>
          <w:rFonts w:ascii="华文新魏" w:eastAsia="华文新魏"/>
          <w:b/>
          <w:sz w:val="32"/>
          <w:szCs w:val="32"/>
        </w:rPr>
      </w:pPr>
    </w:p>
    <w:p w:rsidR="00D132A4" w:rsidRDefault="00D132A4">
      <w:pPr>
        <w:jc w:val="center"/>
        <w:rPr>
          <w:rFonts w:ascii="华文新魏" w:eastAsia="华文新魏"/>
          <w:b/>
          <w:sz w:val="32"/>
          <w:szCs w:val="32"/>
        </w:rPr>
      </w:pPr>
    </w:p>
    <w:p w:rsidR="00D132A4" w:rsidRDefault="00D132A4" w:rsidP="00604B66">
      <w:pPr>
        <w:ind w:firstLineChars="450" w:firstLine="1512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考生姓名：</w:t>
      </w:r>
      <w:r>
        <w:rPr>
          <w:rFonts w:ascii="华文中宋" w:eastAsia="华文中宋" w:hAnsi="华文中宋"/>
          <w:b/>
          <w:sz w:val="32"/>
          <w:szCs w:val="32"/>
        </w:rPr>
        <w:t>______________________________</w:t>
      </w:r>
    </w:p>
    <w:p w:rsidR="00D132A4" w:rsidRDefault="00D132A4" w:rsidP="00604B66">
      <w:pPr>
        <w:ind w:firstLineChars="450" w:firstLine="1512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考生报考：</w:t>
      </w:r>
      <w:r>
        <w:rPr>
          <w:rFonts w:ascii="华文中宋" w:eastAsia="华文中宋" w:hAnsi="华文中宋"/>
          <w:b/>
          <w:sz w:val="32"/>
          <w:szCs w:val="32"/>
        </w:rPr>
        <w:t>__________________________</w:t>
      </w:r>
      <w:r>
        <w:rPr>
          <w:rFonts w:ascii="华文中宋" w:eastAsia="华文中宋" w:hAnsi="华文中宋" w:hint="eastAsia"/>
          <w:b/>
          <w:sz w:val="32"/>
          <w:szCs w:val="32"/>
        </w:rPr>
        <w:t>专业</w:t>
      </w:r>
    </w:p>
    <w:p w:rsidR="00D132A4" w:rsidRDefault="00D132A4" w:rsidP="00604B66">
      <w:pPr>
        <w:ind w:firstLineChars="450" w:firstLine="1512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考生所在单位</w:t>
      </w:r>
      <w:r>
        <w:rPr>
          <w:rFonts w:ascii="华文中宋" w:eastAsia="华文中宋" w:hAnsi="华文中宋"/>
          <w:b/>
          <w:sz w:val="32"/>
          <w:szCs w:val="32"/>
        </w:rPr>
        <w:t xml:space="preserve">  </w:t>
      </w:r>
      <w:r>
        <w:rPr>
          <w:rFonts w:ascii="华文中宋" w:eastAsia="华文中宋" w:hAnsi="华文中宋" w:hint="eastAsia"/>
          <w:b/>
          <w:sz w:val="32"/>
          <w:szCs w:val="32"/>
        </w:rPr>
        <w:t>：</w:t>
      </w:r>
      <w:r>
        <w:rPr>
          <w:rFonts w:ascii="华文中宋" w:eastAsia="华文中宋" w:hAnsi="华文中宋"/>
          <w:b/>
          <w:sz w:val="32"/>
          <w:szCs w:val="32"/>
        </w:rPr>
        <w:t>________________________</w:t>
      </w:r>
      <w:bookmarkStart w:id="0" w:name="_GoBack"/>
      <w:bookmarkEnd w:id="0"/>
    </w:p>
    <w:p w:rsidR="00D132A4" w:rsidRDefault="00D132A4" w:rsidP="00604B66">
      <w:pPr>
        <w:ind w:firstLineChars="450" w:firstLine="1512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考生网上报名号：</w:t>
      </w:r>
      <w:r>
        <w:rPr>
          <w:rFonts w:ascii="华文中宋" w:eastAsia="华文中宋" w:hAnsi="华文中宋"/>
          <w:b/>
          <w:sz w:val="32"/>
          <w:szCs w:val="32"/>
        </w:rPr>
        <w:t>________________________</w:t>
      </w:r>
    </w:p>
    <w:p w:rsidR="00D132A4" w:rsidRDefault="00D132A4" w:rsidP="00604B66">
      <w:pPr>
        <w:ind w:firstLineChars="450" w:firstLine="1512"/>
        <w:rPr>
          <w:rFonts w:ascii="华文中宋" w:eastAsia="华文中宋" w:hAnsi="华文中宋"/>
          <w:b/>
          <w:sz w:val="32"/>
          <w:szCs w:val="32"/>
        </w:rPr>
      </w:pPr>
    </w:p>
    <w:p w:rsidR="00D132A4" w:rsidRDefault="00D132A4" w:rsidP="00604B66">
      <w:pPr>
        <w:ind w:firstLineChars="450" w:firstLine="1512"/>
        <w:rPr>
          <w:rFonts w:ascii="华文中宋" w:eastAsia="华文中宋" w:hAnsi="华文中宋"/>
          <w:b/>
          <w:sz w:val="32"/>
          <w:szCs w:val="32"/>
        </w:rPr>
      </w:pPr>
    </w:p>
    <w:p w:rsidR="00D132A4" w:rsidRDefault="00D132A4" w:rsidP="00604B66">
      <w:pPr>
        <w:ind w:firstLineChars="450" w:firstLine="1512"/>
        <w:rPr>
          <w:rFonts w:ascii="华文中宋" w:eastAsia="华文中宋" w:hAnsi="华文中宋"/>
          <w:b/>
          <w:sz w:val="32"/>
          <w:szCs w:val="32"/>
        </w:rPr>
      </w:pPr>
    </w:p>
    <w:p w:rsidR="00D132A4" w:rsidRDefault="00D132A4" w:rsidP="00604B66">
      <w:pPr>
        <w:ind w:firstLineChars="450" w:firstLine="1512"/>
        <w:rPr>
          <w:rFonts w:ascii="华文中宋" w:eastAsia="华文中宋" w:hAnsi="华文中宋"/>
          <w:b/>
          <w:sz w:val="32"/>
          <w:szCs w:val="32"/>
        </w:rPr>
      </w:pPr>
    </w:p>
    <w:p w:rsidR="00D132A4" w:rsidRDefault="00D132A4">
      <w:pPr>
        <w:ind w:firstLineChars="200" w:firstLine="420"/>
        <w:rPr>
          <w:rFonts w:ascii="宋体"/>
        </w:rPr>
      </w:pPr>
    </w:p>
    <w:p w:rsidR="00D132A4" w:rsidRDefault="00D132A4">
      <w:pPr>
        <w:ind w:firstLineChars="200" w:firstLine="420"/>
        <w:rPr>
          <w:rFonts w:ascii="宋体"/>
        </w:rPr>
      </w:pPr>
    </w:p>
    <w:p w:rsidR="00D132A4" w:rsidRDefault="00D132A4">
      <w:pPr>
        <w:ind w:firstLineChars="200" w:firstLine="420"/>
        <w:rPr>
          <w:rFonts w:ascii="宋体"/>
        </w:rPr>
      </w:pPr>
    </w:p>
    <w:p w:rsidR="00D132A4" w:rsidRDefault="00D132A4">
      <w:pPr>
        <w:shd w:val="clear" w:color="auto" w:fill="E6E6E6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请详细阐述攻读博士生阶段的研究设想、学术研究基础、学习和研究计划，要如实反映情况并独立完成，否则将取消入学资格。</w:t>
      </w:r>
    </w:p>
    <w:p w:rsidR="00D132A4" w:rsidRDefault="00D132A4">
      <w:pPr>
        <w:shd w:val="clear" w:color="auto" w:fill="E6E6E6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请用</w:t>
      </w:r>
      <w:r>
        <w:rPr>
          <w:rFonts w:ascii="宋体" w:hAnsi="宋体"/>
          <w:sz w:val="24"/>
        </w:rPr>
        <w:t>A4</w:t>
      </w:r>
      <w:r>
        <w:rPr>
          <w:rFonts w:ascii="宋体" w:hAnsi="宋体" w:hint="eastAsia"/>
          <w:sz w:val="24"/>
        </w:rPr>
        <w:t>纸正反面打印，与其它报考材料一同按报考院系要求（包括时间、地点、材料要求等）</w:t>
      </w:r>
      <w:r>
        <w:rPr>
          <w:rFonts w:ascii="Tahoma" w:hAnsi="Tahoma" w:cs="Tahoma" w:hint="eastAsia"/>
          <w:spacing w:val="30"/>
          <w:sz w:val="24"/>
        </w:rPr>
        <w:t>寄（送）达。</w:t>
      </w:r>
    </w:p>
    <w:p w:rsidR="00D132A4" w:rsidRDefault="00D132A4">
      <w:pPr>
        <w:shd w:val="clear" w:color="auto" w:fill="E6E6E6"/>
      </w:pPr>
    </w:p>
    <w:p w:rsidR="00D132A4" w:rsidRDefault="00D132A4" w:rsidP="00604B66">
      <w:pPr>
        <w:ind w:firstLineChars="200" w:firstLine="441"/>
        <w:rPr>
          <w:rFonts w:ascii="华文中宋" w:eastAsia="华文中宋" w:hAnsi="华文中宋"/>
          <w:bCs/>
          <w:szCs w:val="21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Pr="00523B5F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rPr>
          <w:rFonts w:ascii="宋体"/>
          <w:shd w:val="pct10" w:color="auto" w:fill="FFFFFF"/>
        </w:rPr>
      </w:pPr>
    </w:p>
    <w:p w:rsidR="00D132A4" w:rsidRDefault="00D132A4">
      <w:pPr>
        <w:shd w:val="clear" w:color="auto" w:fill="E6E6E6"/>
        <w:rPr>
          <w:rFonts w:ascii="宋体"/>
          <w:shd w:val="pct10" w:color="auto" w:fill="FFFFFF"/>
        </w:rPr>
      </w:pPr>
    </w:p>
    <w:p w:rsidR="00D132A4" w:rsidRDefault="00D132A4">
      <w:pPr>
        <w:shd w:val="clear" w:color="auto" w:fill="E6E6E6"/>
        <w:rPr>
          <w:rFonts w:ascii="华文中宋" w:eastAsia="华文中宋" w:hAnsi="华文中宋"/>
          <w:bCs/>
          <w:szCs w:val="21"/>
        </w:rPr>
      </w:pPr>
      <w:r>
        <w:rPr>
          <w:rFonts w:ascii="宋体" w:hint="eastAsia"/>
        </w:rPr>
        <w:t>考生签名：</w:t>
      </w:r>
      <w:r>
        <w:rPr>
          <w:rFonts w:ascii="宋体"/>
          <w:u w:val="single"/>
        </w:rPr>
        <w:t xml:space="preserve">                                   </w:t>
      </w:r>
      <w:r>
        <w:rPr>
          <w:rFonts w:ascii="宋体"/>
        </w:rPr>
        <w:t xml:space="preserve">     </w:t>
      </w:r>
      <w:r>
        <w:rPr>
          <w:rFonts w:ascii="宋体" w:hint="eastAsia"/>
        </w:rPr>
        <w:t>日期：</w:t>
      </w:r>
      <w:r>
        <w:rPr>
          <w:rFonts w:ascii="宋体" w:hAnsi="宋体"/>
          <w:u w:val="single"/>
        </w:rPr>
        <w:t xml:space="preserve">           </w:t>
      </w:r>
      <w:r>
        <w:rPr>
          <w:rFonts w:ascii="宋体" w:hAnsi="宋体" w:hint="eastAsia"/>
        </w:rPr>
        <w:t>年</w:t>
      </w:r>
      <w:r>
        <w:rPr>
          <w:rFonts w:ascii="宋体" w:hAnsi="宋体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sectPr w:rsidR="00D132A4" w:rsidSect="00B15717">
      <w:footerReference w:type="even" r:id="rId6"/>
      <w:footerReference w:type="default" r:id="rId7"/>
      <w:pgSz w:w="11907" w:h="16840"/>
      <w:pgMar w:top="1134" w:right="1134" w:bottom="1134" w:left="1134" w:header="851" w:footer="992" w:gutter="0"/>
      <w:pgNumType w:start="1" w:chapStyle="1" w:chapSep="em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2A4" w:rsidRDefault="00D132A4">
      <w:r>
        <w:separator/>
      </w:r>
    </w:p>
  </w:endnote>
  <w:endnote w:type="continuationSeparator" w:id="0">
    <w:p w:rsidR="00D132A4" w:rsidRDefault="00D13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Malgun Gothic Semilight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华文新魏">
    <w:altName w:val="Malgun Gothic Semilight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2A4" w:rsidRDefault="00D132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32A4" w:rsidRDefault="00D132A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2A4" w:rsidRDefault="00D132A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2A4" w:rsidRDefault="00D132A4">
      <w:r>
        <w:separator/>
      </w:r>
    </w:p>
  </w:footnote>
  <w:footnote w:type="continuationSeparator" w:id="0">
    <w:p w:rsidR="00D132A4" w:rsidRDefault="00D13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620"/>
    <w:rsid w:val="00020ABA"/>
    <w:rsid w:val="0003795D"/>
    <w:rsid w:val="000541A4"/>
    <w:rsid w:val="000831B6"/>
    <w:rsid w:val="000C056C"/>
    <w:rsid w:val="000C0B03"/>
    <w:rsid w:val="000F0299"/>
    <w:rsid w:val="001044EC"/>
    <w:rsid w:val="00104889"/>
    <w:rsid w:val="00111E57"/>
    <w:rsid w:val="001236D3"/>
    <w:rsid w:val="001303DE"/>
    <w:rsid w:val="001856E1"/>
    <w:rsid w:val="001B412D"/>
    <w:rsid w:val="001B474A"/>
    <w:rsid w:val="001D4181"/>
    <w:rsid w:val="001F0064"/>
    <w:rsid w:val="002239FD"/>
    <w:rsid w:val="00227C74"/>
    <w:rsid w:val="00251A47"/>
    <w:rsid w:val="00252E98"/>
    <w:rsid w:val="00273780"/>
    <w:rsid w:val="00294DAE"/>
    <w:rsid w:val="002E436A"/>
    <w:rsid w:val="002E49D5"/>
    <w:rsid w:val="002F22AA"/>
    <w:rsid w:val="00326BAF"/>
    <w:rsid w:val="00333E0C"/>
    <w:rsid w:val="00340D15"/>
    <w:rsid w:val="003651C8"/>
    <w:rsid w:val="00374300"/>
    <w:rsid w:val="00381892"/>
    <w:rsid w:val="00383D0A"/>
    <w:rsid w:val="003C400A"/>
    <w:rsid w:val="003E3D1D"/>
    <w:rsid w:val="00401159"/>
    <w:rsid w:val="00412A3E"/>
    <w:rsid w:val="004354C3"/>
    <w:rsid w:val="00437159"/>
    <w:rsid w:val="004479CE"/>
    <w:rsid w:val="00523B5F"/>
    <w:rsid w:val="00534459"/>
    <w:rsid w:val="00551AE0"/>
    <w:rsid w:val="005534E9"/>
    <w:rsid w:val="00580A69"/>
    <w:rsid w:val="00591A0A"/>
    <w:rsid w:val="005C6F51"/>
    <w:rsid w:val="005F7DC0"/>
    <w:rsid w:val="00604B66"/>
    <w:rsid w:val="00613BE7"/>
    <w:rsid w:val="0062467A"/>
    <w:rsid w:val="00633954"/>
    <w:rsid w:val="0065350D"/>
    <w:rsid w:val="00667297"/>
    <w:rsid w:val="00684D71"/>
    <w:rsid w:val="006A7D98"/>
    <w:rsid w:val="006C57D5"/>
    <w:rsid w:val="006C61F5"/>
    <w:rsid w:val="006D1F25"/>
    <w:rsid w:val="006E41C7"/>
    <w:rsid w:val="006F3BD1"/>
    <w:rsid w:val="00751CEB"/>
    <w:rsid w:val="00757FDC"/>
    <w:rsid w:val="0076078A"/>
    <w:rsid w:val="00791A65"/>
    <w:rsid w:val="007A062F"/>
    <w:rsid w:val="00810385"/>
    <w:rsid w:val="00814DB8"/>
    <w:rsid w:val="00837E10"/>
    <w:rsid w:val="00843D28"/>
    <w:rsid w:val="0084612E"/>
    <w:rsid w:val="008515A5"/>
    <w:rsid w:val="008A019A"/>
    <w:rsid w:val="008D70C0"/>
    <w:rsid w:val="008E4AD3"/>
    <w:rsid w:val="00933435"/>
    <w:rsid w:val="009356FA"/>
    <w:rsid w:val="009438A8"/>
    <w:rsid w:val="00973482"/>
    <w:rsid w:val="009B2699"/>
    <w:rsid w:val="00A254DB"/>
    <w:rsid w:val="00A51536"/>
    <w:rsid w:val="00AC0153"/>
    <w:rsid w:val="00AF4718"/>
    <w:rsid w:val="00B15717"/>
    <w:rsid w:val="00B56620"/>
    <w:rsid w:val="00B77F94"/>
    <w:rsid w:val="00B9644C"/>
    <w:rsid w:val="00BA2E5C"/>
    <w:rsid w:val="00BC1CE9"/>
    <w:rsid w:val="00BE0757"/>
    <w:rsid w:val="00C53000"/>
    <w:rsid w:val="00C93B7C"/>
    <w:rsid w:val="00CB5E00"/>
    <w:rsid w:val="00CD421B"/>
    <w:rsid w:val="00D0335C"/>
    <w:rsid w:val="00D132A4"/>
    <w:rsid w:val="00D25FD7"/>
    <w:rsid w:val="00D95236"/>
    <w:rsid w:val="00DB6C39"/>
    <w:rsid w:val="00DC62B4"/>
    <w:rsid w:val="00DD30DD"/>
    <w:rsid w:val="00DD412A"/>
    <w:rsid w:val="00DE6560"/>
    <w:rsid w:val="00E17562"/>
    <w:rsid w:val="00E27418"/>
    <w:rsid w:val="00E473EA"/>
    <w:rsid w:val="00EA4B4A"/>
    <w:rsid w:val="00F03BA8"/>
    <w:rsid w:val="00F53B38"/>
    <w:rsid w:val="00F7549A"/>
    <w:rsid w:val="134B1CA8"/>
    <w:rsid w:val="14EB5595"/>
    <w:rsid w:val="14EC2527"/>
    <w:rsid w:val="237D5699"/>
    <w:rsid w:val="44553E69"/>
    <w:rsid w:val="57713FBF"/>
    <w:rsid w:val="654E07A6"/>
    <w:rsid w:val="6F992F2E"/>
    <w:rsid w:val="7C9C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1571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15717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35540"/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15717"/>
    <w:pPr>
      <w:ind w:firstLineChars="200" w:firstLine="422"/>
      <w:jc w:val="left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35540"/>
    <w:rPr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B15717"/>
    <w:pPr>
      <w:spacing w:line="360" w:lineRule="auto"/>
      <w:ind w:firstLine="42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35540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1571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540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B15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15717"/>
    <w:rPr>
      <w:kern w:val="2"/>
      <w:sz w:val="18"/>
    </w:rPr>
  </w:style>
  <w:style w:type="paragraph" w:styleId="Header">
    <w:name w:val="header"/>
    <w:basedOn w:val="Normal"/>
    <w:link w:val="HeaderChar"/>
    <w:uiPriority w:val="99"/>
    <w:rsid w:val="00B15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35540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B1571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62</Words>
  <Characters>360</Characters>
  <Application>Microsoft Office Outlook</Application>
  <DocSecurity>0</DocSecurity>
  <Lines>0</Lines>
  <Paragraphs>0</Paragraphs>
  <ScaleCrop>false</ScaleCrop>
  <Company>blcu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yanjiu1</dc:creator>
  <cp:keywords/>
  <dc:description/>
  <cp:lastModifiedBy>DELL</cp:lastModifiedBy>
  <cp:revision>6</cp:revision>
  <cp:lastPrinted>2019-09-29T08:38:00Z</cp:lastPrinted>
  <dcterms:created xsi:type="dcterms:W3CDTF">2021-12-14T06:20:00Z</dcterms:created>
  <dcterms:modified xsi:type="dcterms:W3CDTF">2023-02-08T06:45:00Z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4B7426B641DA4ED9A197E62CA0488379</vt:lpwstr>
  </property>
</Properties>
</file>